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4ADC8" w14:textId="77777777" w:rsidR="00BB556F" w:rsidRDefault="00BB556F" w:rsidP="00ED42CB">
      <w:pPr>
        <w:jc w:val="center"/>
        <w:rPr>
          <w:b/>
          <w:i/>
          <w:sz w:val="28"/>
          <w:szCs w:val="28"/>
          <w:u w:val="single"/>
          <w:lang w:val="fr-BE"/>
        </w:rPr>
      </w:pPr>
    </w:p>
    <w:p w14:paraId="5B1BA427" w14:textId="77777777" w:rsidR="00ED42CB" w:rsidRPr="00DC3BBC" w:rsidRDefault="00ED42CB" w:rsidP="00DC3BBC">
      <w:pPr>
        <w:jc w:val="center"/>
        <w:rPr>
          <w:rFonts w:ascii="Verdana" w:hAnsi="Verdana"/>
          <w:b/>
          <w:i/>
          <w:sz w:val="28"/>
          <w:szCs w:val="28"/>
          <w:u w:val="single"/>
          <w:vertAlign w:val="superscript"/>
          <w:lang w:val="fr-BE"/>
        </w:rPr>
      </w:pPr>
      <w:r w:rsidRPr="006D643A">
        <w:rPr>
          <w:rFonts w:ascii="Verdana" w:hAnsi="Verdana"/>
          <w:b/>
          <w:i/>
          <w:sz w:val="28"/>
          <w:szCs w:val="28"/>
          <w:u w:val="single"/>
          <w:lang w:val="fr-BE"/>
        </w:rPr>
        <w:t xml:space="preserve">FICHE D’INFORMATIONS CANDIDAT LOCATAIRE  </w:t>
      </w:r>
      <w:r w:rsidRPr="006D643A">
        <w:rPr>
          <w:rFonts w:ascii="Verdana" w:hAnsi="Verdana"/>
          <w:b/>
          <w:i/>
          <w:sz w:val="28"/>
          <w:szCs w:val="28"/>
          <w:u w:val="single"/>
          <w:vertAlign w:val="superscript"/>
          <w:lang w:val="fr-BE"/>
        </w:rPr>
        <w:t>1</w:t>
      </w:r>
    </w:p>
    <w:p w14:paraId="4E75457B" w14:textId="77777777" w:rsidR="00BB556F" w:rsidRPr="006D643A" w:rsidRDefault="00BB556F">
      <w:pPr>
        <w:rPr>
          <w:rFonts w:ascii="Verdana" w:hAnsi="Verdana"/>
          <w:b/>
          <w:sz w:val="24"/>
          <w:szCs w:val="24"/>
          <w:lang w:val="fr-BE"/>
        </w:rPr>
      </w:pPr>
    </w:p>
    <w:p w14:paraId="03F76D4F" w14:textId="461781A3" w:rsidR="00ED42CB" w:rsidRPr="006D643A" w:rsidRDefault="008B4DBB" w:rsidP="00A82632">
      <w:pPr>
        <w:ind w:right="-711"/>
        <w:rPr>
          <w:rFonts w:ascii="Verdana" w:hAnsi="Verdana"/>
          <w:lang w:val="fr-BE"/>
        </w:rPr>
      </w:pPr>
      <w:r w:rsidRPr="006D643A">
        <w:rPr>
          <w:rFonts w:ascii="Verdana" w:hAnsi="Verdana"/>
          <w:b/>
          <w:sz w:val="24"/>
          <w:szCs w:val="24"/>
          <w:lang w:val="fr-BE"/>
        </w:rPr>
        <w:t>ADRESSE DU BIEN</w:t>
      </w:r>
      <w:r w:rsidRPr="006D643A">
        <w:rPr>
          <w:rFonts w:ascii="Verdana" w:hAnsi="Verdana"/>
          <w:b/>
          <w:lang w:val="fr-BE"/>
        </w:rPr>
        <w:t> :</w:t>
      </w:r>
      <w:r w:rsidR="00545C32">
        <w:rPr>
          <w:rFonts w:ascii="Verdana" w:hAnsi="Verdana"/>
          <w:b/>
          <w:bCs/>
          <w:lang w:val="fr-BE"/>
        </w:rPr>
        <w:t>Rue verte Duplex</w:t>
      </w:r>
    </w:p>
    <w:p w14:paraId="46291936" w14:textId="77777777" w:rsidR="00BB556F" w:rsidRPr="006D643A" w:rsidRDefault="00BB556F">
      <w:pPr>
        <w:rPr>
          <w:rFonts w:ascii="Verdana" w:hAnsi="Verdana"/>
          <w:lang w:val="fr-BE"/>
        </w:rPr>
      </w:pPr>
    </w:p>
    <w:tbl>
      <w:tblPr>
        <w:tblStyle w:val="Grilledutableau"/>
        <w:tblW w:w="9060" w:type="dxa"/>
        <w:tblInd w:w="279" w:type="dxa"/>
        <w:tblLook w:val="04A0" w:firstRow="1" w:lastRow="0" w:firstColumn="1" w:lastColumn="0" w:noHBand="0" w:noVBand="1"/>
      </w:tblPr>
      <w:tblGrid>
        <w:gridCol w:w="4530"/>
        <w:gridCol w:w="4530"/>
      </w:tblGrid>
      <w:tr w:rsidR="008B4DBB" w:rsidRPr="0086117D" w14:paraId="3FBBCF1C" w14:textId="77777777" w:rsidTr="00BB556F">
        <w:tc>
          <w:tcPr>
            <w:tcW w:w="4530" w:type="dxa"/>
          </w:tcPr>
          <w:p w14:paraId="31B8F839" w14:textId="77777777" w:rsidR="008B4DBB" w:rsidRPr="006D643A" w:rsidRDefault="008B4DBB" w:rsidP="008B4DBB">
            <w:pPr>
              <w:jc w:val="center"/>
              <w:rPr>
                <w:rFonts w:ascii="Verdana" w:hAnsi="Verdana"/>
                <w:b/>
                <w:lang w:val="fr-BE"/>
              </w:rPr>
            </w:pPr>
            <w:r w:rsidRPr="006D643A">
              <w:rPr>
                <w:rFonts w:ascii="Verdana" w:hAnsi="Verdana"/>
                <w:b/>
                <w:lang w:val="fr-BE"/>
              </w:rPr>
              <w:t>Date d’entrée locative souhaitée</w:t>
            </w:r>
          </w:p>
          <w:p w14:paraId="201760C0" w14:textId="6E2482F7" w:rsidR="008B4DBB" w:rsidRPr="006D643A" w:rsidRDefault="00022D54" w:rsidP="008B4DBB">
            <w:pPr>
              <w:jc w:val="center"/>
              <w:rPr>
                <w:rFonts w:ascii="Verdana" w:hAnsi="Verdana"/>
                <w:lang w:val="fr-BE"/>
              </w:rPr>
            </w:pPr>
            <w:r>
              <w:rPr>
                <w:rFonts w:ascii="Verdana" w:hAnsi="Verdana"/>
                <w:lang w:val="fr-BE"/>
              </w:rPr>
              <w:t>01-1</w:t>
            </w:r>
            <w:r w:rsidR="00545C32">
              <w:rPr>
                <w:rFonts w:ascii="Verdana" w:hAnsi="Verdana"/>
                <w:lang w:val="fr-BE"/>
              </w:rPr>
              <w:t>0</w:t>
            </w:r>
            <w:r>
              <w:rPr>
                <w:rFonts w:ascii="Verdana" w:hAnsi="Verdana"/>
                <w:lang w:val="fr-BE"/>
              </w:rPr>
              <w:t>-25</w:t>
            </w:r>
          </w:p>
        </w:tc>
        <w:tc>
          <w:tcPr>
            <w:tcW w:w="4530" w:type="dxa"/>
          </w:tcPr>
          <w:p w14:paraId="3BE76883" w14:textId="5C2E7E87" w:rsidR="008B4DBB" w:rsidRPr="006D643A" w:rsidRDefault="008B4DBB" w:rsidP="008B4DBB">
            <w:pPr>
              <w:jc w:val="center"/>
              <w:rPr>
                <w:rFonts w:ascii="Verdana" w:hAnsi="Verdana"/>
                <w:b/>
                <w:lang w:val="fr-BE"/>
              </w:rPr>
            </w:pPr>
            <w:r w:rsidRPr="006D643A">
              <w:rPr>
                <w:rFonts w:ascii="Verdana" w:hAnsi="Verdana"/>
                <w:b/>
                <w:lang w:val="fr-BE"/>
              </w:rPr>
              <w:t>Durée du bail :</w:t>
            </w:r>
          </w:p>
          <w:p w14:paraId="37A13D5C" w14:textId="723AF828" w:rsidR="008B4DBB" w:rsidRPr="006D643A" w:rsidRDefault="00022D54" w:rsidP="00BC6B64">
            <w:pPr>
              <w:rPr>
                <w:rFonts w:ascii="Verdana" w:hAnsi="Verdana"/>
                <w:lang w:val="fr-BE"/>
              </w:rPr>
            </w:pPr>
            <w:r>
              <w:rPr>
                <w:rFonts w:ascii="Verdana" w:hAnsi="Verdana"/>
                <w:lang w:val="fr-BE"/>
              </w:rPr>
              <w:t xml:space="preserve">                       9 ans</w:t>
            </w:r>
          </w:p>
        </w:tc>
      </w:tr>
    </w:tbl>
    <w:p w14:paraId="23053319" w14:textId="77777777" w:rsidR="008B4DBB" w:rsidRPr="006D643A" w:rsidRDefault="008B4DBB">
      <w:pPr>
        <w:rPr>
          <w:rFonts w:ascii="Verdana" w:hAnsi="Verdana"/>
          <w:lang w:val="fr-BE"/>
        </w:rPr>
      </w:pPr>
    </w:p>
    <w:tbl>
      <w:tblPr>
        <w:tblStyle w:val="Grilledutableau"/>
        <w:tblW w:w="0" w:type="auto"/>
        <w:tblLook w:val="04A0" w:firstRow="1" w:lastRow="0" w:firstColumn="1" w:lastColumn="0" w:noHBand="0" w:noVBand="1"/>
      </w:tblPr>
      <w:tblGrid>
        <w:gridCol w:w="1980"/>
        <w:gridCol w:w="7080"/>
      </w:tblGrid>
      <w:tr w:rsidR="00DC3BBC" w14:paraId="2594FE6C" w14:textId="77777777" w:rsidTr="00DC3BBC">
        <w:tc>
          <w:tcPr>
            <w:tcW w:w="1980" w:type="dxa"/>
          </w:tcPr>
          <w:p w14:paraId="19861C54" w14:textId="77777777" w:rsidR="00DC3BBC" w:rsidRDefault="00DC3BBC">
            <w:pPr>
              <w:rPr>
                <w:rFonts w:ascii="Verdana" w:hAnsi="Verdana"/>
                <w:lang w:val="fr-BE"/>
              </w:rPr>
            </w:pPr>
            <w:r>
              <w:rPr>
                <w:rFonts w:ascii="Verdana" w:hAnsi="Verdana"/>
                <w:lang w:val="fr-BE"/>
              </w:rPr>
              <w:t>Loyer</w:t>
            </w:r>
          </w:p>
        </w:tc>
        <w:tc>
          <w:tcPr>
            <w:tcW w:w="7080" w:type="dxa"/>
          </w:tcPr>
          <w:p w14:paraId="48F9789D" w14:textId="6D4567BB" w:rsidR="00DC3BBC" w:rsidRDefault="00545C32">
            <w:pPr>
              <w:rPr>
                <w:rFonts w:ascii="Verdana" w:hAnsi="Verdana"/>
                <w:lang w:val="fr-BE"/>
              </w:rPr>
            </w:pPr>
            <w:r>
              <w:rPr>
                <w:rFonts w:ascii="Verdana" w:hAnsi="Verdana"/>
                <w:lang w:val="fr-BE"/>
              </w:rPr>
              <w:t xml:space="preserve">1250 </w:t>
            </w:r>
            <w:proofErr w:type="spellStart"/>
            <w:r>
              <w:rPr>
                <w:rFonts w:ascii="Verdana" w:hAnsi="Verdana"/>
                <w:lang w:val="fr-BE"/>
              </w:rPr>
              <w:t>eur</w:t>
            </w:r>
            <w:proofErr w:type="spellEnd"/>
          </w:p>
        </w:tc>
      </w:tr>
      <w:tr w:rsidR="00DC3BBC" w14:paraId="093446FC" w14:textId="77777777" w:rsidTr="00DC3BBC">
        <w:tc>
          <w:tcPr>
            <w:tcW w:w="1980" w:type="dxa"/>
          </w:tcPr>
          <w:p w14:paraId="5FF1317A" w14:textId="77777777" w:rsidR="00DC3BBC" w:rsidRDefault="00DC3BBC">
            <w:pPr>
              <w:rPr>
                <w:rFonts w:ascii="Verdana" w:hAnsi="Verdana"/>
                <w:lang w:val="fr-BE"/>
              </w:rPr>
            </w:pPr>
            <w:r>
              <w:rPr>
                <w:rFonts w:ascii="Verdana" w:hAnsi="Verdana"/>
                <w:lang w:val="fr-BE"/>
              </w:rPr>
              <w:t>Charges</w:t>
            </w:r>
          </w:p>
        </w:tc>
        <w:tc>
          <w:tcPr>
            <w:tcW w:w="7080" w:type="dxa"/>
          </w:tcPr>
          <w:p w14:paraId="4303F0A8" w14:textId="59CCB2C4" w:rsidR="00DC3BBC" w:rsidRDefault="005A473F">
            <w:pPr>
              <w:rPr>
                <w:rFonts w:ascii="Verdana" w:hAnsi="Verdana"/>
                <w:lang w:val="fr-BE"/>
              </w:rPr>
            </w:pPr>
            <w:r>
              <w:rPr>
                <w:rFonts w:ascii="Verdana" w:hAnsi="Verdana"/>
                <w:lang w:val="fr-BE"/>
              </w:rPr>
              <w:t>150</w:t>
            </w:r>
            <w:r w:rsidR="00756346">
              <w:rPr>
                <w:rFonts w:ascii="Verdana" w:hAnsi="Verdana"/>
                <w:lang w:val="fr-BE"/>
              </w:rPr>
              <w:t xml:space="preserve"> </w:t>
            </w:r>
            <w:proofErr w:type="spellStart"/>
            <w:r w:rsidR="00DC3BBC">
              <w:rPr>
                <w:rFonts w:ascii="Verdana" w:hAnsi="Verdana"/>
                <w:lang w:val="fr-BE"/>
              </w:rPr>
              <w:t>Eur</w:t>
            </w:r>
            <w:proofErr w:type="spellEnd"/>
            <w:r w:rsidR="00DC3BBC">
              <w:rPr>
                <w:rFonts w:ascii="Verdana" w:hAnsi="Verdana"/>
                <w:lang w:val="fr-BE"/>
              </w:rPr>
              <w:t xml:space="preserve"> / Mois</w:t>
            </w:r>
          </w:p>
        </w:tc>
      </w:tr>
      <w:tr w:rsidR="00DC3BBC" w14:paraId="50B96D34" w14:textId="77777777" w:rsidTr="00DC3BBC">
        <w:tc>
          <w:tcPr>
            <w:tcW w:w="1980" w:type="dxa"/>
          </w:tcPr>
          <w:p w14:paraId="3593DEE1" w14:textId="77777777" w:rsidR="00DC3BBC" w:rsidRPr="00DC3BBC" w:rsidRDefault="00DC3BBC" w:rsidP="00DC3BBC">
            <w:pPr>
              <w:rPr>
                <w:rFonts w:ascii="Verdana" w:hAnsi="Verdana"/>
                <w:lang w:val="fr-BE"/>
              </w:rPr>
            </w:pPr>
            <w:r>
              <w:rPr>
                <w:rFonts w:ascii="Verdana" w:hAnsi="Verdana"/>
                <w:lang w:val="fr-BE"/>
              </w:rPr>
              <w:t>Détail Charges</w:t>
            </w:r>
          </w:p>
        </w:tc>
        <w:tc>
          <w:tcPr>
            <w:tcW w:w="7080" w:type="dxa"/>
          </w:tcPr>
          <w:p w14:paraId="04DA3376" w14:textId="77777777" w:rsidR="00DC3BBC" w:rsidRPr="005A473F" w:rsidRDefault="00DC3BBC" w:rsidP="00DC3BBC">
            <w:pPr>
              <w:pStyle w:val="Paragraphedeliste"/>
              <w:numPr>
                <w:ilvl w:val="0"/>
                <w:numId w:val="2"/>
              </w:numPr>
              <w:rPr>
                <w:rFonts w:ascii="Verdana" w:hAnsi="Verdana"/>
                <w:strike/>
                <w:lang w:val="fr-BE"/>
              </w:rPr>
            </w:pPr>
            <w:r w:rsidRPr="005A473F">
              <w:rPr>
                <w:rFonts w:ascii="Verdana" w:hAnsi="Verdana"/>
                <w:strike/>
                <w:lang w:val="fr-BE"/>
              </w:rPr>
              <w:t>Eau Froide Privative</w:t>
            </w:r>
          </w:p>
          <w:p w14:paraId="41F4E18D" w14:textId="77777777"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Eau Chaude Privative</w:t>
            </w:r>
          </w:p>
          <w:p w14:paraId="6A7DB417" w14:textId="77777777"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Chauffage</w:t>
            </w:r>
          </w:p>
          <w:p w14:paraId="7372B656" w14:textId="77777777" w:rsidR="00DC3BBC" w:rsidRPr="00756346" w:rsidRDefault="00DC3BBC" w:rsidP="00DC3BBC">
            <w:pPr>
              <w:pStyle w:val="Paragraphedeliste"/>
              <w:numPr>
                <w:ilvl w:val="0"/>
                <w:numId w:val="2"/>
              </w:numPr>
              <w:rPr>
                <w:rFonts w:ascii="Verdana" w:hAnsi="Verdana"/>
                <w:strike/>
                <w:lang w:val="fr-BE"/>
              </w:rPr>
            </w:pPr>
            <w:r w:rsidRPr="00756346">
              <w:rPr>
                <w:rFonts w:ascii="Verdana" w:hAnsi="Verdana"/>
                <w:strike/>
                <w:lang w:val="fr-BE"/>
              </w:rPr>
              <w:t>Electricité privative</w:t>
            </w:r>
          </w:p>
          <w:p w14:paraId="12C9F53C" w14:textId="4484EA39" w:rsidR="00DC3BBC" w:rsidRPr="00022D54" w:rsidRDefault="00DC3BBC" w:rsidP="00DC3BBC">
            <w:pPr>
              <w:pStyle w:val="Paragraphedeliste"/>
              <w:numPr>
                <w:ilvl w:val="0"/>
                <w:numId w:val="2"/>
              </w:numPr>
              <w:rPr>
                <w:rFonts w:ascii="Verdana" w:hAnsi="Verdana"/>
                <w:lang w:val="fr-BE"/>
              </w:rPr>
            </w:pPr>
            <w:r w:rsidRPr="00022D54">
              <w:rPr>
                <w:rFonts w:ascii="Verdana" w:hAnsi="Verdana"/>
                <w:lang w:val="fr-BE"/>
              </w:rPr>
              <w:t>Nettoyage des communs,</w:t>
            </w:r>
            <w:r w:rsidR="0086117D" w:rsidRPr="00022D54">
              <w:rPr>
                <w:rFonts w:ascii="Verdana" w:hAnsi="Verdana"/>
                <w:lang w:val="fr-BE"/>
              </w:rPr>
              <w:t xml:space="preserve"> ascenseur,</w:t>
            </w:r>
            <w:r w:rsidRPr="00022D54">
              <w:rPr>
                <w:rFonts w:ascii="Verdana" w:hAnsi="Verdana"/>
                <w:lang w:val="fr-BE"/>
              </w:rPr>
              <w:t>…</w:t>
            </w:r>
          </w:p>
          <w:p w14:paraId="68D1B92A" w14:textId="60C8948A" w:rsidR="00DC3BBC" w:rsidRPr="00B875F2" w:rsidRDefault="00022D54" w:rsidP="00DC3BBC">
            <w:pPr>
              <w:pStyle w:val="Paragraphedeliste"/>
              <w:numPr>
                <w:ilvl w:val="0"/>
                <w:numId w:val="2"/>
              </w:numPr>
              <w:rPr>
                <w:rFonts w:ascii="Verdana" w:hAnsi="Verdana"/>
                <w:strike/>
                <w:lang w:val="fr-BE"/>
              </w:rPr>
            </w:pPr>
            <w:r w:rsidRPr="00B875F2">
              <w:rPr>
                <w:rFonts w:ascii="Verdana" w:hAnsi="Verdana"/>
                <w:strike/>
                <w:lang w:val="fr-BE"/>
              </w:rPr>
              <w:t>Assurance abandon de recours</w:t>
            </w:r>
          </w:p>
        </w:tc>
      </w:tr>
    </w:tbl>
    <w:p w14:paraId="749F41C6" w14:textId="77777777" w:rsidR="00ED42CB" w:rsidRPr="006D643A" w:rsidRDefault="00ED42CB">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8B4DBB" w:rsidRPr="006D643A" w14:paraId="6AF95F70" w14:textId="77777777" w:rsidTr="00BB556F">
        <w:tc>
          <w:tcPr>
            <w:tcW w:w="2405" w:type="dxa"/>
          </w:tcPr>
          <w:p w14:paraId="1CAB39A0" w14:textId="77777777" w:rsidR="008B4DBB" w:rsidRPr="006D643A" w:rsidRDefault="008B4DBB">
            <w:pPr>
              <w:rPr>
                <w:rFonts w:ascii="Verdana" w:hAnsi="Verdana"/>
                <w:lang w:val="fr-BE"/>
              </w:rPr>
            </w:pPr>
            <w:r w:rsidRPr="006D643A">
              <w:rPr>
                <w:rFonts w:ascii="Verdana" w:hAnsi="Verdana"/>
                <w:lang w:val="fr-BE"/>
              </w:rPr>
              <w:t>INFORMATIONS</w:t>
            </w:r>
          </w:p>
        </w:tc>
        <w:tc>
          <w:tcPr>
            <w:tcW w:w="3686" w:type="dxa"/>
          </w:tcPr>
          <w:p w14:paraId="6FCE69CB" w14:textId="77777777" w:rsidR="008B4DBB" w:rsidRPr="006D643A" w:rsidRDefault="008B4DBB" w:rsidP="008B4DBB">
            <w:pPr>
              <w:jc w:val="center"/>
              <w:rPr>
                <w:rFonts w:ascii="Verdana" w:hAnsi="Verdana"/>
                <w:lang w:val="fr-BE"/>
              </w:rPr>
            </w:pPr>
            <w:r w:rsidRPr="006D643A">
              <w:rPr>
                <w:rFonts w:ascii="Verdana" w:hAnsi="Verdana"/>
                <w:lang w:val="fr-BE"/>
              </w:rPr>
              <w:t>Candidat A</w:t>
            </w:r>
          </w:p>
        </w:tc>
        <w:tc>
          <w:tcPr>
            <w:tcW w:w="3685" w:type="dxa"/>
          </w:tcPr>
          <w:p w14:paraId="5CBD7333" w14:textId="77777777" w:rsidR="008B4DBB" w:rsidRPr="006D643A" w:rsidRDefault="008B4DBB" w:rsidP="008B4DBB">
            <w:pPr>
              <w:jc w:val="center"/>
              <w:rPr>
                <w:rFonts w:ascii="Verdana" w:hAnsi="Verdana"/>
                <w:lang w:val="fr-BE"/>
              </w:rPr>
            </w:pPr>
            <w:r w:rsidRPr="006D643A">
              <w:rPr>
                <w:rFonts w:ascii="Verdana" w:hAnsi="Verdana"/>
                <w:lang w:val="fr-BE"/>
              </w:rPr>
              <w:t>Candidat B</w:t>
            </w:r>
          </w:p>
        </w:tc>
      </w:tr>
      <w:tr w:rsidR="008B4DBB" w:rsidRPr="006D643A" w14:paraId="58D832C4" w14:textId="77777777" w:rsidTr="00BB556F">
        <w:tc>
          <w:tcPr>
            <w:tcW w:w="2405" w:type="dxa"/>
          </w:tcPr>
          <w:p w14:paraId="7BCF4BD0" w14:textId="77777777" w:rsidR="008B4DBB" w:rsidRPr="006D643A" w:rsidRDefault="008B4DBB">
            <w:pPr>
              <w:rPr>
                <w:rFonts w:ascii="Verdana" w:hAnsi="Verdana"/>
                <w:lang w:val="fr-BE"/>
              </w:rPr>
            </w:pPr>
            <w:r w:rsidRPr="006D643A">
              <w:rPr>
                <w:rFonts w:ascii="Verdana" w:hAnsi="Verdana"/>
                <w:lang w:val="fr-BE"/>
              </w:rPr>
              <w:t>Nom</w:t>
            </w:r>
          </w:p>
          <w:p w14:paraId="5A9C5BC7" w14:textId="77777777" w:rsidR="008B4DBB" w:rsidRPr="006D643A" w:rsidRDefault="008B4DBB">
            <w:pPr>
              <w:rPr>
                <w:rFonts w:ascii="Verdana" w:hAnsi="Verdana"/>
                <w:lang w:val="fr-BE"/>
              </w:rPr>
            </w:pPr>
          </w:p>
        </w:tc>
        <w:tc>
          <w:tcPr>
            <w:tcW w:w="3686" w:type="dxa"/>
          </w:tcPr>
          <w:p w14:paraId="3B79CCD1" w14:textId="77777777" w:rsidR="008B4DBB" w:rsidRPr="006D643A" w:rsidRDefault="008B4DBB">
            <w:pPr>
              <w:rPr>
                <w:rFonts w:ascii="Verdana" w:hAnsi="Verdana"/>
                <w:lang w:val="fr-BE"/>
              </w:rPr>
            </w:pPr>
          </w:p>
        </w:tc>
        <w:tc>
          <w:tcPr>
            <w:tcW w:w="3685" w:type="dxa"/>
          </w:tcPr>
          <w:p w14:paraId="4AB33A81" w14:textId="77777777" w:rsidR="008B4DBB" w:rsidRPr="006D643A" w:rsidRDefault="008B4DBB">
            <w:pPr>
              <w:rPr>
                <w:rFonts w:ascii="Verdana" w:hAnsi="Verdana"/>
                <w:lang w:val="fr-BE"/>
              </w:rPr>
            </w:pPr>
          </w:p>
        </w:tc>
      </w:tr>
      <w:tr w:rsidR="008B4DBB" w:rsidRPr="006D643A" w14:paraId="6F65D8EF" w14:textId="77777777" w:rsidTr="00DC3BBC">
        <w:trPr>
          <w:trHeight w:val="441"/>
        </w:trPr>
        <w:tc>
          <w:tcPr>
            <w:tcW w:w="2405" w:type="dxa"/>
          </w:tcPr>
          <w:p w14:paraId="7920631D" w14:textId="77777777" w:rsidR="008B4DBB" w:rsidRPr="006D643A" w:rsidRDefault="008B4DBB">
            <w:pPr>
              <w:rPr>
                <w:rFonts w:ascii="Verdana" w:hAnsi="Verdana"/>
                <w:lang w:val="fr-BE"/>
              </w:rPr>
            </w:pPr>
            <w:r w:rsidRPr="006D643A">
              <w:rPr>
                <w:rFonts w:ascii="Verdana" w:hAnsi="Verdana"/>
                <w:lang w:val="fr-BE"/>
              </w:rPr>
              <w:t>Prénom</w:t>
            </w:r>
          </w:p>
          <w:p w14:paraId="6A874E89" w14:textId="77777777" w:rsidR="008B4DBB" w:rsidRPr="006D643A" w:rsidRDefault="008B4DBB">
            <w:pPr>
              <w:rPr>
                <w:rFonts w:ascii="Verdana" w:hAnsi="Verdana"/>
                <w:lang w:val="fr-BE"/>
              </w:rPr>
            </w:pPr>
          </w:p>
        </w:tc>
        <w:tc>
          <w:tcPr>
            <w:tcW w:w="3686" w:type="dxa"/>
          </w:tcPr>
          <w:p w14:paraId="63DCD979" w14:textId="77777777" w:rsidR="008B4DBB" w:rsidRPr="006D643A" w:rsidRDefault="008B4DBB">
            <w:pPr>
              <w:rPr>
                <w:rFonts w:ascii="Verdana" w:hAnsi="Verdana"/>
                <w:lang w:val="fr-BE"/>
              </w:rPr>
            </w:pPr>
          </w:p>
        </w:tc>
        <w:tc>
          <w:tcPr>
            <w:tcW w:w="3685" w:type="dxa"/>
          </w:tcPr>
          <w:p w14:paraId="2A8FF2E4" w14:textId="77777777" w:rsidR="008B4DBB" w:rsidRPr="006D643A" w:rsidRDefault="008B4DBB">
            <w:pPr>
              <w:rPr>
                <w:rFonts w:ascii="Verdana" w:hAnsi="Verdana"/>
                <w:lang w:val="fr-BE"/>
              </w:rPr>
            </w:pPr>
          </w:p>
        </w:tc>
      </w:tr>
      <w:tr w:rsidR="008B4DBB" w:rsidRPr="006D643A" w14:paraId="7961B271" w14:textId="77777777" w:rsidTr="00DC3BBC">
        <w:trPr>
          <w:trHeight w:val="605"/>
        </w:trPr>
        <w:tc>
          <w:tcPr>
            <w:tcW w:w="2405" w:type="dxa"/>
          </w:tcPr>
          <w:p w14:paraId="31404D4C" w14:textId="77777777" w:rsidR="00BB556F" w:rsidRPr="006D643A" w:rsidRDefault="008B4DBB">
            <w:pPr>
              <w:rPr>
                <w:rFonts w:ascii="Verdana" w:hAnsi="Verdana"/>
                <w:lang w:val="fr-BE"/>
              </w:rPr>
            </w:pPr>
            <w:r w:rsidRPr="006D643A">
              <w:rPr>
                <w:rFonts w:ascii="Verdana" w:hAnsi="Verdana"/>
                <w:lang w:val="fr-BE"/>
              </w:rPr>
              <w:t>Adresse</w:t>
            </w:r>
          </w:p>
          <w:p w14:paraId="0AE23BD9" w14:textId="77777777" w:rsidR="008B4DBB" w:rsidRPr="006D643A" w:rsidRDefault="008B4DBB">
            <w:pPr>
              <w:rPr>
                <w:rFonts w:ascii="Verdana" w:hAnsi="Verdana"/>
                <w:lang w:val="fr-BE"/>
              </w:rPr>
            </w:pPr>
          </w:p>
        </w:tc>
        <w:tc>
          <w:tcPr>
            <w:tcW w:w="3686" w:type="dxa"/>
          </w:tcPr>
          <w:p w14:paraId="241EA224" w14:textId="77777777" w:rsidR="008B4DBB" w:rsidRPr="006D643A" w:rsidRDefault="008B4DBB">
            <w:pPr>
              <w:rPr>
                <w:rFonts w:ascii="Verdana" w:hAnsi="Verdana"/>
                <w:lang w:val="fr-BE"/>
              </w:rPr>
            </w:pPr>
          </w:p>
        </w:tc>
        <w:tc>
          <w:tcPr>
            <w:tcW w:w="3685" w:type="dxa"/>
          </w:tcPr>
          <w:p w14:paraId="463EFC4B" w14:textId="77777777" w:rsidR="008B4DBB" w:rsidRPr="006D643A" w:rsidRDefault="008B4DBB">
            <w:pPr>
              <w:rPr>
                <w:rFonts w:ascii="Verdana" w:hAnsi="Verdana"/>
                <w:lang w:val="fr-BE"/>
              </w:rPr>
            </w:pPr>
          </w:p>
        </w:tc>
      </w:tr>
      <w:tr w:rsidR="008B4DBB" w:rsidRPr="006D643A" w14:paraId="5CA7FC65" w14:textId="77777777" w:rsidTr="00BB556F">
        <w:tc>
          <w:tcPr>
            <w:tcW w:w="2405" w:type="dxa"/>
          </w:tcPr>
          <w:p w14:paraId="34079A27" w14:textId="77777777" w:rsidR="008B4DBB" w:rsidRPr="006D643A" w:rsidRDefault="008B4DBB">
            <w:pPr>
              <w:rPr>
                <w:rFonts w:ascii="Verdana" w:hAnsi="Verdana"/>
                <w:lang w:val="fr-BE"/>
              </w:rPr>
            </w:pPr>
            <w:r w:rsidRPr="006D643A">
              <w:rPr>
                <w:rFonts w:ascii="Verdana" w:hAnsi="Verdana"/>
                <w:lang w:val="fr-BE"/>
              </w:rPr>
              <w:t>Tél./Gsm</w:t>
            </w:r>
          </w:p>
          <w:p w14:paraId="22B1A2CF" w14:textId="77777777" w:rsidR="008B4DBB" w:rsidRPr="006D643A" w:rsidRDefault="008B4DBB">
            <w:pPr>
              <w:rPr>
                <w:rFonts w:ascii="Verdana" w:hAnsi="Verdana"/>
                <w:lang w:val="fr-BE"/>
              </w:rPr>
            </w:pPr>
          </w:p>
        </w:tc>
        <w:tc>
          <w:tcPr>
            <w:tcW w:w="3686" w:type="dxa"/>
          </w:tcPr>
          <w:p w14:paraId="13BFB478" w14:textId="77777777" w:rsidR="008B4DBB" w:rsidRPr="006D643A" w:rsidRDefault="008B4DBB">
            <w:pPr>
              <w:rPr>
                <w:rFonts w:ascii="Verdana" w:hAnsi="Verdana"/>
                <w:lang w:val="fr-BE"/>
              </w:rPr>
            </w:pPr>
          </w:p>
        </w:tc>
        <w:tc>
          <w:tcPr>
            <w:tcW w:w="3685" w:type="dxa"/>
          </w:tcPr>
          <w:p w14:paraId="3C7B2E32" w14:textId="77777777" w:rsidR="008B4DBB" w:rsidRPr="006D643A" w:rsidRDefault="008B4DBB">
            <w:pPr>
              <w:rPr>
                <w:rFonts w:ascii="Verdana" w:hAnsi="Verdana"/>
                <w:lang w:val="fr-BE"/>
              </w:rPr>
            </w:pPr>
          </w:p>
        </w:tc>
      </w:tr>
      <w:tr w:rsidR="008B4DBB" w:rsidRPr="006D643A" w14:paraId="5F083CEB" w14:textId="77777777" w:rsidTr="00BB556F">
        <w:tc>
          <w:tcPr>
            <w:tcW w:w="2405" w:type="dxa"/>
          </w:tcPr>
          <w:p w14:paraId="338A8C6E" w14:textId="77777777" w:rsidR="008B4DBB" w:rsidRPr="006D643A" w:rsidRDefault="008B4DBB">
            <w:pPr>
              <w:rPr>
                <w:rFonts w:ascii="Verdana" w:hAnsi="Verdana"/>
                <w:lang w:val="fr-BE"/>
              </w:rPr>
            </w:pPr>
            <w:r w:rsidRPr="006D643A">
              <w:rPr>
                <w:rFonts w:ascii="Verdana" w:hAnsi="Verdana"/>
                <w:lang w:val="fr-BE"/>
              </w:rPr>
              <w:t>E-mail</w:t>
            </w:r>
          </w:p>
          <w:p w14:paraId="653A145A" w14:textId="77777777" w:rsidR="008B4DBB" w:rsidRPr="006D643A" w:rsidRDefault="008B4DBB">
            <w:pPr>
              <w:rPr>
                <w:rFonts w:ascii="Verdana" w:hAnsi="Verdana"/>
                <w:lang w:val="fr-BE"/>
              </w:rPr>
            </w:pPr>
          </w:p>
        </w:tc>
        <w:tc>
          <w:tcPr>
            <w:tcW w:w="3686" w:type="dxa"/>
          </w:tcPr>
          <w:p w14:paraId="002BA9F9" w14:textId="77777777" w:rsidR="008B4DBB" w:rsidRPr="006D643A" w:rsidRDefault="008B4DBB">
            <w:pPr>
              <w:rPr>
                <w:rFonts w:ascii="Verdana" w:hAnsi="Verdana"/>
                <w:lang w:val="fr-BE"/>
              </w:rPr>
            </w:pPr>
          </w:p>
        </w:tc>
        <w:tc>
          <w:tcPr>
            <w:tcW w:w="3685" w:type="dxa"/>
          </w:tcPr>
          <w:p w14:paraId="262470CD" w14:textId="77777777" w:rsidR="008B4DBB" w:rsidRPr="006D643A" w:rsidRDefault="008B4DBB">
            <w:pPr>
              <w:rPr>
                <w:rFonts w:ascii="Verdana" w:hAnsi="Verdana"/>
                <w:lang w:val="fr-BE"/>
              </w:rPr>
            </w:pPr>
          </w:p>
        </w:tc>
      </w:tr>
      <w:tr w:rsidR="00563A33" w:rsidRPr="006D643A" w14:paraId="0BEEA4FA" w14:textId="77777777" w:rsidTr="00BB556F">
        <w:tc>
          <w:tcPr>
            <w:tcW w:w="2405" w:type="dxa"/>
          </w:tcPr>
          <w:p w14:paraId="5A15E06E" w14:textId="77777777" w:rsidR="00563A33" w:rsidRPr="006D643A" w:rsidRDefault="00563A33">
            <w:pPr>
              <w:rPr>
                <w:rFonts w:ascii="Verdana" w:hAnsi="Verdana"/>
                <w:b/>
                <w:u w:val="single"/>
                <w:lang w:val="fr-BE"/>
              </w:rPr>
            </w:pPr>
            <w:r w:rsidRPr="006D643A">
              <w:rPr>
                <w:rFonts w:ascii="Verdana" w:hAnsi="Verdana"/>
                <w:b/>
                <w:u w:val="single"/>
                <w:lang w:val="fr-BE"/>
              </w:rPr>
              <w:t>Etat civil :</w:t>
            </w:r>
          </w:p>
          <w:p w14:paraId="144FCCBB" w14:textId="77777777" w:rsidR="00563A33" w:rsidRPr="006D643A" w:rsidRDefault="00563A33">
            <w:pPr>
              <w:rPr>
                <w:rFonts w:ascii="Verdana" w:hAnsi="Verdana"/>
                <w:lang w:val="fr-BE"/>
              </w:rPr>
            </w:pPr>
            <w:r w:rsidRPr="006D643A">
              <w:rPr>
                <w:rFonts w:ascii="Verdana" w:hAnsi="Verdana"/>
                <w:lang w:val="fr-BE"/>
              </w:rPr>
              <w:t>(Marié, célibataire,</w:t>
            </w:r>
          </w:p>
          <w:p w14:paraId="546DE392" w14:textId="77777777" w:rsidR="00563A33" w:rsidRPr="006D643A" w:rsidRDefault="00563A33" w:rsidP="00563A33">
            <w:pPr>
              <w:rPr>
                <w:rFonts w:ascii="Verdana" w:hAnsi="Verdana"/>
                <w:lang w:val="fr-BE"/>
              </w:rPr>
            </w:pPr>
            <w:r w:rsidRPr="006D643A">
              <w:rPr>
                <w:rFonts w:ascii="Verdana" w:hAnsi="Verdana"/>
                <w:lang w:val="fr-BE"/>
              </w:rPr>
              <w:t>cohabitant légal …)</w:t>
            </w:r>
          </w:p>
        </w:tc>
        <w:tc>
          <w:tcPr>
            <w:tcW w:w="3686" w:type="dxa"/>
          </w:tcPr>
          <w:p w14:paraId="16C03660" w14:textId="77777777" w:rsidR="00563A33" w:rsidRPr="006D643A" w:rsidRDefault="00563A33">
            <w:pPr>
              <w:rPr>
                <w:rFonts w:ascii="Verdana" w:hAnsi="Verdana"/>
                <w:lang w:val="fr-BE"/>
              </w:rPr>
            </w:pPr>
          </w:p>
        </w:tc>
        <w:tc>
          <w:tcPr>
            <w:tcW w:w="3685" w:type="dxa"/>
          </w:tcPr>
          <w:p w14:paraId="66F2CEA6" w14:textId="77777777" w:rsidR="00563A33" w:rsidRPr="006D643A" w:rsidRDefault="00563A33">
            <w:pPr>
              <w:rPr>
                <w:rFonts w:ascii="Verdana" w:hAnsi="Verdana"/>
                <w:lang w:val="fr-BE"/>
              </w:rPr>
            </w:pPr>
          </w:p>
        </w:tc>
      </w:tr>
      <w:tr w:rsidR="005B3C5E" w:rsidRPr="006D643A" w14:paraId="59A10887" w14:textId="77777777" w:rsidTr="00BB556F">
        <w:tc>
          <w:tcPr>
            <w:tcW w:w="9776" w:type="dxa"/>
            <w:gridSpan w:val="3"/>
          </w:tcPr>
          <w:p w14:paraId="5D3BC929" w14:textId="77777777" w:rsidR="005B3C5E" w:rsidRPr="006D643A" w:rsidRDefault="005B3C5E">
            <w:pPr>
              <w:rPr>
                <w:rFonts w:ascii="Verdana" w:hAnsi="Verdana"/>
                <w:lang w:val="fr-BE"/>
              </w:rPr>
            </w:pPr>
            <w:r w:rsidRPr="006D643A">
              <w:rPr>
                <w:rFonts w:ascii="Verdana" w:hAnsi="Verdana"/>
                <w:b/>
                <w:u w:val="single"/>
                <w:lang w:val="fr-BE"/>
              </w:rPr>
              <w:t>Composition de la famille</w:t>
            </w:r>
            <w:r w:rsidRPr="006D643A">
              <w:rPr>
                <w:rFonts w:ascii="Verdana" w:hAnsi="Verdana"/>
                <w:lang w:val="fr-BE"/>
              </w:rPr>
              <w:t xml:space="preserve"> : </w:t>
            </w:r>
          </w:p>
        </w:tc>
      </w:tr>
      <w:tr w:rsidR="00563A33" w:rsidRPr="006D643A" w14:paraId="75833410" w14:textId="77777777" w:rsidTr="00BB556F">
        <w:tc>
          <w:tcPr>
            <w:tcW w:w="2405" w:type="dxa"/>
          </w:tcPr>
          <w:p w14:paraId="11D10CB2" w14:textId="77777777" w:rsidR="00563A33" w:rsidRPr="006D643A" w:rsidRDefault="005B3C5E">
            <w:pPr>
              <w:rPr>
                <w:rFonts w:ascii="Verdana" w:hAnsi="Verdana"/>
                <w:lang w:val="fr-BE"/>
              </w:rPr>
            </w:pPr>
            <w:r w:rsidRPr="006D643A">
              <w:rPr>
                <w:rFonts w:ascii="Verdana" w:hAnsi="Verdana"/>
                <w:lang w:val="fr-BE"/>
              </w:rPr>
              <w:t>Nombre d’adultes</w:t>
            </w:r>
          </w:p>
          <w:p w14:paraId="1BE0C07D" w14:textId="77777777" w:rsidR="005B3C5E" w:rsidRPr="006D643A" w:rsidRDefault="005B3C5E">
            <w:pPr>
              <w:rPr>
                <w:rFonts w:ascii="Verdana" w:hAnsi="Verdana"/>
                <w:lang w:val="fr-BE"/>
              </w:rPr>
            </w:pPr>
          </w:p>
        </w:tc>
        <w:tc>
          <w:tcPr>
            <w:tcW w:w="3686" w:type="dxa"/>
          </w:tcPr>
          <w:p w14:paraId="18453B40" w14:textId="77777777" w:rsidR="00563A33" w:rsidRPr="006D643A" w:rsidRDefault="00563A33">
            <w:pPr>
              <w:rPr>
                <w:rFonts w:ascii="Verdana" w:hAnsi="Verdana"/>
                <w:lang w:val="fr-BE"/>
              </w:rPr>
            </w:pPr>
          </w:p>
        </w:tc>
        <w:tc>
          <w:tcPr>
            <w:tcW w:w="3685" w:type="dxa"/>
          </w:tcPr>
          <w:p w14:paraId="32FED6CD" w14:textId="77777777" w:rsidR="00563A33" w:rsidRPr="006D643A" w:rsidRDefault="00563A33">
            <w:pPr>
              <w:rPr>
                <w:rFonts w:ascii="Verdana" w:hAnsi="Verdana"/>
                <w:lang w:val="fr-BE"/>
              </w:rPr>
            </w:pPr>
          </w:p>
        </w:tc>
      </w:tr>
      <w:tr w:rsidR="005B3C5E" w:rsidRPr="006D643A" w14:paraId="1588BD33" w14:textId="77777777" w:rsidTr="00BB556F">
        <w:tc>
          <w:tcPr>
            <w:tcW w:w="2405" w:type="dxa"/>
          </w:tcPr>
          <w:p w14:paraId="45712F7D" w14:textId="77777777" w:rsidR="005B3C5E" w:rsidRPr="006D643A" w:rsidRDefault="005B3C5E">
            <w:pPr>
              <w:rPr>
                <w:rFonts w:ascii="Verdana" w:hAnsi="Verdana"/>
                <w:lang w:val="fr-BE"/>
              </w:rPr>
            </w:pPr>
            <w:r w:rsidRPr="006D643A">
              <w:rPr>
                <w:rFonts w:ascii="Verdana" w:hAnsi="Verdana"/>
                <w:lang w:val="fr-BE"/>
              </w:rPr>
              <w:t xml:space="preserve">Nombre d’enfants </w:t>
            </w:r>
          </w:p>
          <w:p w14:paraId="2237BAFC" w14:textId="77777777" w:rsidR="005B3C5E" w:rsidRDefault="005B3C5E">
            <w:pPr>
              <w:rPr>
                <w:rFonts w:ascii="Verdana" w:hAnsi="Verdana"/>
                <w:lang w:val="fr-BE"/>
              </w:rPr>
            </w:pPr>
            <w:r w:rsidRPr="006D643A">
              <w:rPr>
                <w:rFonts w:ascii="Verdana" w:hAnsi="Verdana"/>
                <w:lang w:val="fr-BE"/>
              </w:rPr>
              <w:t>(+ âge)</w:t>
            </w:r>
          </w:p>
          <w:p w14:paraId="4F0D1097" w14:textId="77777777" w:rsidR="005573D3" w:rsidRPr="006D643A" w:rsidRDefault="005573D3">
            <w:pPr>
              <w:rPr>
                <w:rFonts w:ascii="Verdana" w:hAnsi="Verdana"/>
                <w:lang w:val="fr-BE"/>
              </w:rPr>
            </w:pPr>
          </w:p>
        </w:tc>
        <w:tc>
          <w:tcPr>
            <w:tcW w:w="3686" w:type="dxa"/>
          </w:tcPr>
          <w:p w14:paraId="43424FCA" w14:textId="77777777" w:rsidR="005B3C5E" w:rsidRPr="006D643A" w:rsidRDefault="005B3C5E">
            <w:pPr>
              <w:rPr>
                <w:rFonts w:ascii="Verdana" w:hAnsi="Verdana"/>
                <w:lang w:val="fr-BE"/>
              </w:rPr>
            </w:pPr>
          </w:p>
        </w:tc>
        <w:tc>
          <w:tcPr>
            <w:tcW w:w="3685" w:type="dxa"/>
          </w:tcPr>
          <w:p w14:paraId="61FBD78A" w14:textId="77777777" w:rsidR="005B3C5E" w:rsidRPr="006D643A" w:rsidRDefault="005B3C5E">
            <w:pPr>
              <w:rPr>
                <w:rFonts w:ascii="Verdana" w:hAnsi="Verdana"/>
                <w:lang w:val="fr-BE"/>
              </w:rPr>
            </w:pPr>
          </w:p>
        </w:tc>
      </w:tr>
      <w:tr w:rsidR="005B3C5E" w:rsidRPr="006D643A" w14:paraId="1E972AC8" w14:textId="77777777" w:rsidTr="00BB556F">
        <w:tc>
          <w:tcPr>
            <w:tcW w:w="2405" w:type="dxa"/>
          </w:tcPr>
          <w:p w14:paraId="39CF0EDE" w14:textId="77777777" w:rsidR="005B3C5E" w:rsidRPr="006D643A" w:rsidRDefault="005B3C5E">
            <w:pPr>
              <w:rPr>
                <w:rFonts w:ascii="Verdana" w:hAnsi="Verdana"/>
                <w:lang w:val="fr-BE"/>
              </w:rPr>
            </w:pPr>
            <w:r w:rsidRPr="006D643A">
              <w:rPr>
                <w:rFonts w:ascii="Verdana" w:hAnsi="Verdana"/>
                <w:lang w:val="fr-BE"/>
              </w:rPr>
              <w:t>Animaux de compagnie</w:t>
            </w:r>
          </w:p>
          <w:p w14:paraId="577A1D1C" w14:textId="543FB774" w:rsidR="005B3C5E" w:rsidRPr="006E0076" w:rsidRDefault="005B3C5E">
            <w:pPr>
              <w:rPr>
                <w:rFonts w:ascii="Verdana" w:hAnsi="Verdana"/>
                <w:vertAlign w:val="superscript"/>
                <w:lang w:val="fr-BE"/>
              </w:rPr>
            </w:pPr>
            <w:r w:rsidRPr="006D643A">
              <w:rPr>
                <w:rFonts w:ascii="Verdana" w:hAnsi="Verdana"/>
                <w:lang w:val="fr-BE"/>
              </w:rPr>
              <w:t>(sorte +  nombre)</w:t>
            </w:r>
            <w:r w:rsidR="006E0076">
              <w:rPr>
                <w:rFonts w:ascii="Verdana" w:hAnsi="Verdana"/>
                <w:vertAlign w:val="superscript"/>
                <w:lang w:val="fr-BE"/>
              </w:rPr>
              <w:t>1</w:t>
            </w:r>
          </w:p>
        </w:tc>
        <w:tc>
          <w:tcPr>
            <w:tcW w:w="3686" w:type="dxa"/>
          </w:tcPr>
          <w:p w14:paraId="02BB9970" w14:textId="77777777" w:rsidR="005B3C5E" w:rsidRPr="006D643A" w:rsidRDefault="005B3C5E">
            <w:pPr>
              <w:rPr>
                <w:rFonts w:ascii="Verdana" w:hAnsi="Verdana"/>
                <w:lang w:val="fr-BE"/>
              </w:rPr>
            </w:pPr>
          </w:p>
        </w:tc>
        <w:tc>
          <w:tcPr>
            <w:tcW w:w="3685" w:type="dxa"/>
          </w:tcPr>
          <w:p w14:paraId="71F9FE21" w14:textId="77777777" w:rsidR="005B3C5E" w:rsidRPr="006D643A" w:rsidRDefault="005B3C5E">
            <w:pPr>
              <w:rPr>
                <w:rFonts w:ascii="Verdana" w:hAnsi="Verdana"/>
                <w:lang w:val="fr-BE"/>
              </w:rPr>
            </w:pPr>
          </w:p>
        </w:tc>
      </w:tr>
    </w:tbl>
    <w:p w14:paraId="48D42616" w14:textId="77777777" w:rsidR="008B78FC" w:rsidRPr="006D643A" w:rsidRDefault="008B78FC">
      <w:pPr>
        <w:rPr>
          <w:rFonts w:ascii="Verdana" w:hAnsi="Verdana"/>
          <w:lang w:val="fr-BE"/>
        </w:rPr>
      </w:pPr>
    </w:p>
    <w:p w14:paraId="3A5336BB" w14:textId="77777777" w:rsidR="00A83C65" w:rsidRPr="00AF7981" w:rsidRDefault="00A83C65" w:rsidP="00A83C65">
      <w:pPr>
        <w:rPr>
          <w:rFonts w:ascii="Verdana" w:hAnsi="Verdana"/>
          <w:sz w:val="16"/>
          <w:szCs w:val="16"/>
          <w:lang w:val="fr-BE"/>
        </w:rPr>
      </w:pPr>
      <w:r w:rsidRPr="0086117D">
        <w:rPr>
          <w:rFonts w:ascii="Verdana" w:hAnsi="Verdana"/>
          <w:sz w:val="16"/>
          <w:szCs w:val="16"/>
          <w:vertAlign w:val="superscript"/>
          <w:lang w:val="fr-BE"/>
        </w:rPr>
        <w:t>1</w:t>
      </w:r>
      <w:r w:rsidRPr="0086117D">
        <w:rPr>
          <w:rFonts w:ascii="Verdana" w:hAnsi="Verdana"/>
          <w:sz w:val="16"/>
          <w:szCs w:val="16"/>
          <w:lang w:val="fr-BE"/>
        </w:rPr>
        <w:t>Concernant les informations relatives à la détention d’animaux domestiques, le bailleur justifie d’un intérêt légitime visant à déterminer si une telle détention permet le maintien du bien en l’état et/ou n’est pas en mesure de créer des nuisances pour le voisinage. En aucun cas, le bailleur ne pourra utiliser ces informations pour exclure directement tout candidat locataire détenant un animal de compagnie, sans un examen circonstanciel.</w:t>
      </w:r>
    </w:p>
    <w:p w14:paraId="0DC5EE97" w14:textId="77777777" w:rsidR="008B78FC" w:rsidRPr="006D643A" w:rsidRDefault="008B78FC">
      <w:pPr>
        <w:rPr>
          <w:rFonts w:ascii="Verdana" w:hAnsi="Verdana"/>
          <w:lang w:val="fr-BE"/>
        </w:rPr>
      </w:pPr>
    </w:p>
    <w:p w14:paraId="38EF4BC4" w14:textId="77777777" w:rsidR="00BB556F" w:rsidRPr="006D643A" w:rsidRDefault="00BB556F">
      <w:pPr>
        <w:rPr>
          <w:rFonts w:ascii="Verdana" w:hAnsi="Verdana"/>
          <w:lang w:val="fr-BE"/>
        </w:rPr>
      </w:pPr>
    </w:p>
    <w:p w14:paraId="4F3A78A4" w14:textId="77777777" w:rsidR="00BB556F" w:rsidRPr="006D643A" w:rsidRDefault="00BB556F">
      <w:pPr>
        <w:rPr>
          <w:rFonts w:ascii="Verdana" w:hAnsi="Verdana"/>
          <w:lang w:val="fr-BE"/>
        </w:rPr>
      </w:pPr>
    </w:p>
    <w:p w14:paraId="11330EA3" w14:textId="77777777" w:rsidR="008B78FC" w:rsidRPr="006D643A" w:rsidRDefault="008B78FC">
      <w:pPr>
        <w:rPr>
          <w:rFonts w:ascii="Verdana" w:hAnsi="Verdana"/>
          <w:lang w:val="fr-BE"/>
        </w:rPr>
      </w:pPr>
    </w:p>
    <w:tbl>
      <w:tblPr>
        <w:tblStyle w:val="Grilledutableau"/>
        <w:tblW w:w="9776" w:type="dxa"/>
        <w:tblLook w:val="04A0" w:firstRow="1" w:lastRow="0" w:firstColumn="1" w:lastColumn="0" w:noHBand="0" w:noVBand="1"/>
      </w:tblPr>
      <w:tblGrid>
        <w:gridCol w:w="2405"/>
        <w:gridCol w:w="3686"/>
        <w:gridCol w:w="3685"/>
      </w:tblGrid>
      <w:tr w:rsidR="00570F78" w:rsidRPr="0086117D" w14:paraId="194377A2" w14:textId="77777777" w:rsidTr="00617AD5">
        <w:tc>
          <w:tcPr>
            <w:tcW w:w="9776" w:type="dxa"/>
            <w:gridSpan w:val="3"/>
          </w:tcPr>
          <w:p w14:paraId="6EC53BA2" w14:textId="77777777" w:rsidR="00570F78" w:rsidRPr="00073193" w:rsidRDefault="00570F78" w:rsidP="00617AD5">
            <w:pPr>
              <w:rPr>
                <w:rFonts w:ascii="Verdana" w:hAnsi="Verdana"/>
                <w:sz w:val="24"/>
                <w:szCs w:val="24"/>
                <w:lang w:val="fr-BE"/>
              </w:rPr>
            </w:pPr>
            <w:r w:rsidRPr="00073193">
              <w:rPr>
                <w:rFonts w:ascii="Verdana" w:hAnsi="Verdana"/>
                <w:b/>
                <w:sz w:val="24"/>
                <w:szCs w:val="24"/>
                <w:u w:val="single"/>
                <w:lang w:val="fr-BE"/>
              </w:rPr>
              <w:t xml:space="preserve">Informations financières et situation locative actuelle </w:t>
            </w:r>
            <w:r w:rsidRPr="00073193">
              <w:rPr>
                <w:rFonts w:ascii="Verdana" w:hAnsi="Verdana"/>
                <w:sz w:val="24"/>
                <w:szCs w:val="24"/>
                <w:lang w:val="fr-BE"/>
              </w:rPr>
              <w:t xml:space="preserve"> </w:t>
            </w:r>
          </w:p>
          <w:p w14:paraId="1F8DAD70" w14:textId="77777777" w:rsidR="00570F78" w:rsidRPr="006D643A" w:rsidRDefault="00570F78" w:rsidP="00617AD5">
            <w:pPr>
              <w:rPr>
                <w:rFonts w:ascii="Verdana" w:hAnsi="Verdana"/>
                <w:lang w:val="fr-BE"/>
              </w:rPr>
            </w:pPr>
          </w:p>
        </w:tc>
      </w:tr>
      <w:tr w:rsidR="00BB556F" w:rsidRPr="006D643A" w14:paraId="6AD3B9B9" w14:textId="77777777" w:rsidTr="00617AD5">
        <w:tc>
          <w:tcPr>
            <w:tcW w:w="2405" w:type="dxa"/>
          </w:tcPr>
          <w:p w14:paraId="4C514270" w14:textId="77777777" w:rsidR="00BB556F" w:rsidRPr="006D643A" w:rsidRDefault="00BB556F" w:rsidP="00617AD5">
            <w:pPr>
              <w:rPr>
                <w:rFonts w:ascii="Verdana" w:hAnsi="Verdana"/>
                <w:lang w:val="fr-BE"/>
              </w:rPr>
            </w:pPr>
            <w:r w:rsidRPr="006D643A">
              <w:rPr>
                <w:rFonts w:ascii="Verdana" w:hAnsi="Verdana"/>
                <w:lang w:val="fr-BE"/>
              </w:rPr>
              <w:t>INFORMATIONS</w:t>
            </w:r>
          </w:p>
        </w:tc>
        <w:tc>
          <w:tcPr>
            <w:tcW w:w="3686" w:type="dxa"/>
          </w:tcPr>
          <w:p w14:paraId="646EB28E" w14:textId="77777777" w:rsidR="00BB556F" w:rsidRPr="006D643A" w:rsidRDefault="00BB556F" w:rsidP="00617AD5">
            <w:pPr>
              <w:jc w:val="center"/>
              <w:rPr>
                <w:rFonts w:ascii="Verdana" w:hAnsi="Verdana"/>
                <w:lang w:val="fr-BE"/>
              </w:rPr>
            </w:pPr>
            <w:r w:rsidRPr="006D643A">
              <w:rPr>
                <w:rFonts w:ascii="Verdana" w:hAnsi="Verdana"/>
                <w:lang w:val="fr-BE"/>
              </w:rPr>
              <w:t>Candidat A</w:t>
            </w:r>
          </w:p>
        </w:tc>
        <w:tc>
          <w:tcPr>
            <w:tcW w:w="3685" w:type="dxa"/>
          </w:tcPr>
          <w:p w14:paraId="05C4D2B2" w14:textId="77777777" w:rsidR="00BB556F" w:rsidRPr="006D643A" w:rsidRDefault="00BB556F" w:rsidP="00617AD5">
            <w:pPr>
              <w:jc w:val="center"/>
              <w:rPr>
                <w:rFonts w:ascii="Verdana" w:hAnsi="Verdana"/>
                <w:lang w:val="fr-BE"/>
              </w:rPr>
            </w:pPr>
            <w:r w:rsidRPr="006D643A">
              <w:rPr>
                <w:rFonts w:ascii="Verdana" w:hAnsi="Verdana"/>
                <w:lang w:val="fr-BE"/>
              </w:rPr>
              <w:t>Candidat B</w:t>
            </w:r>
          </w:p>
        </w:tc>
      </w:tr>
      <w:tr w:rsidR="00BB556F" w:rsidRPr="006D643A" w14:paraId="5669E547" w14:textId="77777777" w:rsidTr="00617AD5">
        <w:tc>
          <w:tcPr>
            <w:tcW w:w="2405" w:type="dxa"/>
          </w:tcPr>
          <w:p w14:paraId="5788DDD9" w14:textId="77777777" w:rsidR="00BB556F" w:rsidRPr="006D643A" w:rsidRDefault="00570F78" w:rsidP="00570F78">
            <w:pPr>
              <w:rPr>
                <w:rFonts w:ascii="Verdana" w:hAnsi="Verdana"/>
                <w:lang w:val="fr-BE"/>
              </w:rPr>
            </w:pPr>
            <w:r w:rsidRPr="006D643A">
              <w:rPr>
                <w:rFonts w:ascii="Verdana" w:hAnsi="Verdana"/>
                <w:lang w:val="fr-BE"/>
              </w:rPr>
              <w:t xml:space="preserve">Total des revenus mensuels </w:t>
            </w:r>
            <w:r w:rsidRPr="00DC3BBC">
              <w:rPr>
                <w:rFonts w:ascii="Verdana" w:hAnsi="Verdana"/>
                <w:b/>
                <w:lang w:val="fr-BE"/>
              </w:rPr>
              <w:t>net</w:t>
            </w:r>
          </w:p>
          <w:p w14:paraId="38B3C08C" w14:textId="77777777" w:rsidR="00570F78" w:rsidRPr="006D643A" w:rsidRDefault="00570F78" w:rsidP="00570F78">
            <w:pPr>
              <w:rPr>
                <w:rFonts w:ascii="Verdana" w:hAnsi="Verdana"/>
                <w:lang w:val="fr-BE"/>
              </w:rPr>
            </w:pPr>
          </w:p>
        </w:tc>
        <w:tc>
          <w:tcPr>
            <w:tcW w:w="3686" w:type="dxa"/>
          </w:tcPr>
          <w:p w14:paraId="62EE9838" w14:textId="77777777" w:rsidR="00BB556F" w:rsidRPr="006D643A" w:rsidRDefault="00BB556F" w:rsidP="00617AD5">
            <w:pPr>
              <w:rPr>
                <w:rFonts w:ascii="Verdana" w:hAnsi="Verdana"/>
                <w:lang w:val="fr-BE"/>
              </w:rPr>
            </w:pPr>
          </w:p>
        </w:tc>
        <w:tc>
          <w:tcPr>
            <w:tcW w:w="3685" w:type="dxa"/>
          </w:tcPr>
          <w:p w14:paraId="7652829E" w14:textId="77777777" w:rsidR="00BB556F" w:rsidRPr="006D643A" w:rsidRDefault="00BB556F" w:rsidP="00617AD5">
            <w:pPr>
              <w:rPr>
                <w:rFonts w:ascii="Verdana" w:hAnsi="Verdana"/>
                <w:lang w:val="fr-BE"/>
              </w:rPr>
            </w:pPr>
          </w:p>
        </w:tc>
      </w:tr>
      <w:tr w:rsidR="00570F78" w:rsidRPr="0086117D" w14:paraId="63C65C79" w14:textId="77777777" w:rsidTr="00617AD5">
        <w:tc>
          <w:tcPr>
            <w:tcW w:w="2405" w:type="dxa"/>
          </w:tcPr>
          <w:p w14:paraId="378DB4A1" w14:textId="77777777" w:rsidR="00570F78" w:rsidRPr="006D643A" w:rsidRDefault="00570F78" w:rsidP="00617AD5">
            <w:pPr>
              <w:rPr>
                <w:rFonts w:ascii="Verdana" w:hAnsi="Verdana"/>
                <w:lang w:val="fr-BE"/>
              </w:rPr>
            </w:pPr>
            <w:r w:rsidRPr="006D643A">
              <w:rPr>
                <w:rFonts w:ascii="Verdana" w:hAnsi="Verdana"/>
                <w:lang w:val="fr-BE"/>
              </w:rPr>
              <w:t>Montant actuel du loyer et des charges</w:t>
            </w:r>
          </w:p>
          <w:p w14:paraId="5257442D" w14:textId="77777777" w:rsidR="00570F78" w:rsidRPr="006D643A" w:rsidRDefault="00570F78" w:rsidP="00617AD5">
            <w:pPr>
              <w:rPr>
                <w:rFonts w:ascii="Verdana" w:hAnsi="Verdana"/>
                <w:lang w:val="fr-BE"/>
              </w:rPr>
            </w:pPr>
          </w:p>
        </w:tc>
        <w:tc>
          <w:tcPr>
            <w:tcW w:w="3686" w:type="dxa"/>
          </w:tcPr>
          <w:p w14:paraId="78DF5B52" w14:textId="77777777" w:rsidR="00570F78" w:rsidRPr="006D643A" w:rsidRDefault="00570F78" w:rsidP="00617AD5">
            <w:pPr>
              <w:rPr>
                <w:rFonts w:ascii="Verdana" w:hAnsi="Verdana"/>
                <w:lang w:val="fr-BE"/>
              </w:rPr>
            </w:pPr>
          </w:p>
        </w:tc>
        <w:tc>
          <w:tcPr>
            <w:tcW w:w="3685" w:type="dxa"/>
          </w:tcPr>
          <w:p w14:paraId="2BBF44FD" w14:textId="77777777" w:rsidR="00570F78" w:rsidRPr="006D643A" w:rsidRDefault="00570F78" w:rsidP="00617AD5">
            <w:pPr>
              <w:rPr>
                <w:rFonts w:ascii="Verdana" w:hAnsi="Verdana"/>
                <w:lang w:val="fr-BE"/>
              </w:rPr>
            </w:pPr>
          </w:p>
        </w:tc>
      </w:tr>
      <w:tr w:rsidR="00570F78" w:rsidRPr="0086117D" w14:paraId="2F22AFD0" w14:textId="77777777" w:rsidTr="00617AD5">
        <w:tc>
          <w:tcPr>
            <w:tcW w:w="2405" w:type="dxa"/>
          </w:tcPr>
          <w:p w14:paraId="4BD6817F" w14:textId="77777777" w:rsidR="00570F78" w:rsidRPr="006D643A" w:rsidRDefault="00570F78" w:rsidP="00617AD5">
            <w:pPr>
              <w:rPr>
                <w:rFonts w:ascii="Verdana" w:hAnsi="Verdana"/>
                <w:lang w:val="fr-BE"/>
              </w:rPr>
            </w:pPr>
            <w:r w:rsidRPr="006D643A">
              <w:rPr>
                <w:rFonts w:ascii="Verdana" w:hAnsi="Verdana"/>
                <w:lang w:val="fr-BE"/>
              </w:rPr>
              <w:t>Coordonnées du propriétaire actuel</w:t>
            </w:r>
            <w:r w:rsidR="00DC3BBC">
              <w:rPr>
                <w:rFonts w:ascii="Verdana" w:hAnsi="Verdana"/>
                <w:lang w:val="fr-BE"/>
              </w:rPr>
              <w:t xml:space="preserve"> (téléphone / mail)</w:t>
            </w:r>
          </w:p>
          <w:p w14:paraId="7F32C26B" w14:textId="77777777" w:rsidR="00570F78" w:rsidRPr="006D643A" w:rsidRDefault="00570F78" w:rsidP="00617AD5">
            <w:pPr>
              <w:rPr>
                <w:rFonts w:ascii="Verdana" w:hAnsi="Verdana"/>
                <w:lang w:val="fr-BE"/>
              </w:rPr>
            </w:pPr>
          </w:p>
        </w:tc>
        <w:tc>
          <w:tcPr>
            <w:tcW w:w="3686" w:type="dxa"/>
          </w:tcPr>
          <w:p w14:paraId="5959888B" w14:textId="77777777" w:rsidR="00570F78" w:rsidRPr="006D643A" w:rsidRDefault="00570F78" w:rsidP="00617AD5">
            <w:pPr>
              <w:rPr>
                <w:rFonts w:ascii="Verdana" w:hAnsi="Verdana"/>
                <w:lang w:val="fr-BE"/>
              </w:rPr>
            </w:pPr>
          </w:p>
        </w:tc>
        <w:tc>
          <w:tcPr>
            <w:tcW w:w="3685" w:type="dxa"/>
          </w:tcPr>
          <w:p w14:paraId="5AD81822" w14:textId="77777777" w:rsidR="00570F78" w:rsidRPr="006D643A" w:rsidRDefault="00570F78" w:rsidP="00617AD5">
            <w:pPr>
              <w:rPr>
                <w:rFonts w:ascii="Verdana" w:hAnsi="Verdana"/>
                <w:lang w:val="fr-BE"/>
              </w:rPr>
            </w:pPr>
          </w:p>
        </w:tc>
      </w:tr>
      <w:tr w:rsidR="00570F78" w:rsidRPr="006D643A" w14:paraId="302B86EA" w14:textId="77777777" w:rsidTr="00A83C65">
        <w:trPr>
          <w:trHeight w:val="1677"/>
        </w:trPr>
        <w:tc>
          <w:tcPr>
            <w:tcW w:w="2405" w:type="dxa"/>
          </w:tcPr>
          <w:p w14:paraId="60BF81C6" w14:textId="77777777" w:rsidR="00570F78" w:rsidRPr="006D643A" w:rsidRDefault="00570F78" w:rsidP="00617AD5">
            <w:pPr>
              <w:rPr>
                <w:rFonts w:ascii="Verdana" w:hAnsi="Verdana"/>
                <w:lang w:val="fr-BE"/>
              </w:rPr>
            </w:pPr>
            <w:r w:rsidRPr="006D643A">
              <w:rPr>
                <w:rFonts w:ascii="Verdana" w:hAnsi="Verdana"/>
                <w:lang w:val="fr-BE"/>
              </w:rPr>
              <w:t>Raison du déménagement</w:t>
            </w:r>
          </w:p>
          <w:p w14:paraId="2DE26026" w14:textId="77777777" w:rsidR="00570F78" w:rsidRPr="006D643A" w:rsidRDefault="00570F78" w:rsidP="00617AD5">
            <w:pPr>
              <w:rPr>
                <w:rFonts w:ascii="Verdana" w:hAnsi="Verdana"/>
                <w:lang w:val="fr-BE"/>
              </w:rPr>
            </w:pPr>
          </w:p>
          <w:p w14:paraId="608F55C3" w14:textId="77777777" w:rsidR="00570F78" w:rsidRDefault="00570F78" w:rsidP="00617AD5">
            <w:pPr>
              <w:rPr>
                <w:rFonts w:ascii="Verdana" w:hAnsi="Verdana"/>
                <w:lang w:val="fr-BE"/>
              </w:rPr>
            </w:pPr>
          </w:p>
          <w:p w14:paraId="75DA1060" w14:textId="77777777" w:rsidR="00DC3BBC" w:rsidRDefault="00DC3BBC" w:rsidP="00617AD5">
            <w:pPr>
              <w:rPr>
                <w:rFonts w:ascii="Verdana" w:hAnsi="Verdana"/>
                <w:lang w:val="fr-BE"/>
              </w:rPr>
            </w:pPr>
          </w:p>
          <w:p w14:paraId="49B31A5A" w14:textId="77777777" w:rsidR="00DC3BBC" w:rsidRDefault="00DC3BBC" w:rsidP="00617AD5">
            <w:pPr>
              <w:rPr>
                <w:rFonts w:ascii="Verdana" w:hAnsi="Verdana"/>
                <w:lang w:val="fr-BE"/>
              </w:rPr>
            </w:pPr>
          </w:p>
          <w:p w14:paraId="7706C2B0" w14:textId="77777777" w:rsidR="00DC3BBC" w:rsidRPr="006D643A" w:rsidRDefault="00DC3BBC" w:rsidP="00617AD5">
            <w:pPr>
              <w:rPr>
                <w:rFonts w:ascii="Verdana" w:hAnsi="Verdana"/>
                <w:lang w:val="fr-BE"/>
              </w:rPr>
            </w:pPr>
          </w:p>
          <w:p w14:paraId="5967CB87" w14:textId="77777777" w:rsidR="00570F78" w:rsidRPr="006D643A" w:rsidRDefault="00570F78" w:rsidP="00617AD5">
            <w:pPr>
              <w:rPr>
                <w:rFonts w:ascii="Verdana" w:hAnsi="Verdana"/>
                <w:lang w:val="fr-BE"/>
              </w:rPr>
            </w:pPr>
          </w:p>
        </w:tc>
        <w:tc>
          <w:tcPr>
            <w:tcW w:w="3686" w:type="dxa"/>
          </w:tcPr>
          <w:p w14:paraId="7DF7E1F7" w14:textId="77777777" w:rsidR="00570F78" w:rsidRPr="006D643A" w:rsidRDefault="00570F78" w:rsidP="00617AD5">
            <w:pPr>
              <w:rPr>
                <w:rFonts w:ascii="Verdana" w:hAnsi="Verdana"/>
                <w:lang w:val="fr-BE"/>
              </w:rPr>
            </w:pPr>
          </w:p>
        </w:tc>
        <w:tc>
          <w:tcPr>
            <w:tcW w:w="3685" w:type="dxa"/>
          </w:tcPr>
          <w:p w14:paraId="29A4BE76" w14:textId="77777777" w:rsidR="00570F78" w:rsidRPr="006D643A" w:rsidRDefault="00570F78" w:rsidP="00617AD5">
            <w:pPr>
              <w:rPr>
                <w:rFonts w:ascii="Verdana" w:hAnsi="Verdana"/>
                <w:lang w:val="fr-BE"/>
              </w:rPr>
            </w:pPr>
          </w:p>
        </w:tc>
      </w:tr>
    </w:tbl>
    <w:p w14:paraId="10E394E1" w14:textId="77777777" w:rsidR="00AB627D" w:rsidRPr="006D643A" w:rsidRDefault="00AB627D">
      <w:pPr>
        <w:rPr>
          <w:rFonts w:ascii="Verdana" w:hAnsi="Verdana"/>
          <w:lang w:val="fr-BE"/>
        </w:rPr>
      </w:pPr>
    </w:p>
    <w:p w14:paraId="05D3355D" w14:textId="77777777" w:rsidR="00AB627D" w:rsidRPr="006D643A" w:rsidRDefault="00570F78">
      <w:pPr>
        <w:rPr>
          <w:rFonts w:ascii="Verdana" w:hAnsi="Verdana"/>
          <w:lang w:val="fr-BE"/>
        </w:rPr>
      </w:pPr>
      <w:r w:rsidRPr="006D643A">
        <w:rPr>
          <w:rFonts w:ascii="Verdana" w:hAnsi="Verdana"/>
          <w:lang w:val="fr-BE"/>
        </w:rPr>
        <w:t>Si vos revenus sont plutôt limités par rapport au montant du loyer, vous pouvez renforcer votre candidature en demandant des références à votre bailleur actuel ou en apportant une caution.</w:t>
      </w:r>
    </w:p>
    <w:p w14:paraId="12B2D80D" w14:textId="77777777" w:rsidR="00570F78" w:rsidRPr="006D643A" w:rsidRDefault="00570F78">
      <w:pPr>
        <w:rPr>
          <w:rFonts w:ascii="Verdana" w:hAnsi="Verdana"/>
          <w:lang w:val="fr-BE"/>
        </w:rPr>
      </w:pPr>
    </w:p>
    <w:p w14:paraId="72172517" w14:textId="77777777" w:rsidR="00570F78" w:rsidRPr="006D643A" w:rsidRDefault="00570F78">
      <w:pPr>
        <w:rPr>
          <w:rFonts w:ascii="Verdana" w:hAnsi="Verdana"/>
          <w:b/>
          <w:sz w:val="28"/>
          <w:szCs w:val="28"/>
          <w:u w:val="single"/>
          <w:lang w:val="fr-BE"/>
        </w:rPr>
      </w:pPr>
      <w:r w:rsidRPr="006D643A">
        <w:rPr>
          <w:rFonts w:ascii="Verdana" w:hAnsi="Verdana"/>
          <w:b/>
          <w:sz w:val="28"/>
          <w:szCs w:val="28"/>
          <w:u w:val="single"/>
          <w:lang w:val="fr-BE"/>
        </w:rPr>
        <w:t>Annexes à joindre à cette fiche d’information (3)</w:t>
      </w:r>
    </w:p>
    <w:p w14:paraId="7CF6D04C" w14:textId="77777777" w:rsidR="00570F78" w:rsidRPr="006D643A" w:rsidRDefault="00570F78">
      <w:pPr>
        <w:rPr>
          <w:rFonts w:ascii="Verdana" w:hAnsi="Verdana"/>
          <w:lang w:val="fr-BE"/>
        </w:rPr>
      </w:pPr>
    </w:p>
    <w:p w14:paraId="23A1F802"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copie recto/verso de(s) carte(s) d’identité</w:t>
      </w:r>
      <w:r w:rsidRPr="006D643A">
        <w:rPr>
          <w:rFonts w:ascii="Verdana" w:hAnsi="Verdana"/>
          <w:lang w:val="fr-BE"/>
        </w:rPr>
        <w:br/>
      </w:r>
    </w:p>
    <w:p w14:paraId="17B43D12" w14:textId="4DD8E14A"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Une preuve de solvabilité (fiche de salaire</w:t>
      </w:r>
      <w:r w:rsidR="006E0076">
        <w:rPr>
          <w:rFonts w:ascii="Verdana" w:hAnsi="Verdana"/>
          <w:lang w:val="fr-BE"/>
        </w:rPr>
        <w:t xml:space="preserve"> des 3 derniers mois</w:t>
      </w:r>
      <w:r w:rsidRPr="006D643A">
        <w:rPr>
          <w:rFonts w:ascii="Verdana" w:hAnsi="Verdana"/>
          <w:lang w:val="fr-BE"/>
        </w:rPr>
        <w:t>, avis d’imposition, preuve de revenus de remplacement, attestation de solvabilité de la banque, ……)</w:t>
      </w:r>
      <w:r w:rsidRPr="006D643A">
        <w:rPr>
          <w:rFonts w:ascii="Verdana" w:hAnsi="Verdana"/>
          <w:lang w:val="fr-BE"/>
        </w:rPr>
        <w:br/>
      </w:r>
    </w:p>
    <w:p w14:paraId="789794EE" w14:textId="77777777" w:rsidR="00570F78" w:rsidRPr="006D643A" w:rsidRDefault="00570F78" w:rsidP="00570F78">
      <w:pPr>
        <w:pStyle w:val="Paragraphedeliste"/>
        <w:numPr>
          <w:ilvl w:val="0"/>
          <w:numId w:val="1"/>
        </w:numPr>
        <w:rPr>
          <w:rFonts w:ascii="Verdana" w:hAnsi="Verdana"/>
          <w:lang w:val="fr-BE"/>
        </w:rPr>
      </w:pPr>
      <w:r w:rsidRPr="006D643A">
        <w:rPr>
          <w:rFonts w:ascii="Verdana" w:hAnsi="Verdana"/>
          <w:lang w:val="fr-BE"/>
        </w:rPr>
        <w:t>Preuve du paiement des 3 derniers mois de loyer.</w:t>
      </w:r>
    </w:p>
    <w:p w14:paraId="39207874" w14:textId="77777777" w:rsidR="00570F78" w:rsidRPr="006D643A" w:rsidRDefault="00570F78" w:rsidP="00570F78">
      <w:pPr>
        <w:rPr>
          <w:rFonts w:ascii="Verdana" w:hAnsi="Verdana"/>
          <w:lang w:val="fr-BE"/>
        </w:rPr>
      </w:pPr>
    </w:p>
    <w:p w14:paraId="2266097A" w14:textId="77777777" w:rsidR="006E0076" w:rsidRPr="006E0076" w:rsidRDefault="006E0076" w:rsidP="006E0076">
      <w:pPr>
        <w:rPr>
          <w:rFonts w:ascii="Verdana" w:hAnsi="Verdana"/>
          <w:sz w:val="16"/>
          <w:szCs w:val="16"/>
          <w:lang w:val="fr-BE"/>
        </w:rPr>
      </w:pPr>
      <w:r w:rsidRPr="006E0076">
        <w:rPr>
          <w:rFonts w:ascii="Verdana" w:hAnsi="Verdana"/>
          <w:sz w:val="16"/>
          <w:szCs w:val="16"/>
          <w:lang w:val="fr-BE"/>
        </w:rPr>
        <w:t>Ce document est le fruit d’une collaboration entre l’IPI, le Centre pour l’égalité des chances et la lutte contre le racisme et la Commission de Protection de la Vie Privée.  Ce document est une fiche d’informations pour candidats locataires et ne peut en aucun cas être considéré comme un contrat de bail.  Ce document n’engage le bailleur à aucune obligation envers les candidats locataires.  Ces données sont fournies par les candidats locataires et l’agence immobilière s’engage à utiliser ces données de manière confidentielle et uniquement pour un usage interne.  En outre, si vous n’êtes pas sélectionné, ces documents seront détruits au moment de la conclusion du contrat de bail. Certaines informations telles que le lieu et la date de naissance sont requises par la législation anti-blanchiment.  Celles-ci seront demandées au(x) candidat(s) au moment de la conclusion de bail.</w:t>
      </w:r>
      <w:r w:rsidRPr="0086117D">
        <w:rPr>
          <w:rFonts w:ascii="Verdana" w:hAnsi="Verdana"/>
          <w:sz w:val="16"/>
          <w:szCs w:val="16"/>
          <w:lang w:val="fr-BE"/>
        </w:rPr>
        <w:t xml:space="preserve"> Les références du Registre national sont quant à elles imposées par le SPF Finances pour procéder à l’enregistrement du contrat de bail</w:t>
      </w:r>
    </w:p>
    <w:p w14:paraId="2DB9C692" w14:textId="38B61D2E" w:rsidR="00570F78" w:rsidRPr="00C17652" w:rsidRDefault="00570F78">
      <w:pPr>
        <w:rPr>
          <w:lang w:val="fr-BE"/>
        </w:rPr>
      </w:pPr>
    </w:p>
    <w:sectPr w:rsidR="00570F78" w:rsidRPr="00C17652" w:rsidSect="008B78FC">
      <w:headerReference w:type="default" r:id="rId8"/>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FEE82" w14:textId="77777777" w:rsidR="005045E9" w:rsidRDefault="005045E9" w:rsidP="00197F5E">
      <w:r>
        <w:separator/>
      </w:r>
    </w:p>
  </w:endnote>
  <w:endnote w:type="continuationSeparator" w:id="0">
    <w:p w14:paraId="5FF82D49" w14:textId="77777777" w:rsidR="005045E9" w:rsidRDefault="005045E9" w:rsidP="0019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2DF6" w14:textId="77777777" w:rsidR="0050724A" w:rsidRPr="0086117D" w:rsidRDefault="0050724A" w:rsidP="0050724A">
    <w:pPr>
      <w:pStyle w:val="Pieddepage"/>
      <w:jc w:val="center"/>
      <w:rPr>
        <w:lang w:val="fr-BE"/>
      </w:rPr>
    </w:pPr>
    <w:r w:rsidRPr="0086117D">
      <w:rPr>
        <w:lang w:val="fr-BE"/>
      </w:rPr>
      <w:t>Slice Immo SRL – BE10.1473.8279</w:t>
    </w:r>
  </w:p>
  <w:p w14:paraId="2FDBFE3A" w14:textId="77777777" w:rsidR="0050724A" w:rsidRPr="0086117D" w:rsidRDefault="0050724A" w:rsidP="0050724A">
    <w:pPr>
      <w:pStyle w:val="Pieddepage"/>
      <w:jc w:val="center"/>
      <w:rPr>
        <w:lang w:val="fr-BE"/>
      </w:rPr>
    </w:pPr>
    <w:r w:rsidRPr="0086117D">
      <w:rPr>
        <w:lang w:val="fr-BE"/>
      </w:rPr>
      <w:t>Votre personne de contact : Edouard Cattelain (IPI : 512055)</w:t>
    </w:r>
  </w:p>
  <w:p w14:paraId="25B4B1F7" w14:textId="7A6958F3" w:rsidR="0050724A" w:rsidRPr="0086117D" w:rsidRDefault="0050724A" w:rsidP="0050724A">
    <w:pPr>
      <w:pStyle w:val="Pieddepage"/>
      <w:jc w:val="center"/>
      <w:rPr>
        <w:lang w:val="fr-BE"/>
      </w:rPr>
    </w:pPr>
    <w:hyperlink r:id="rId1" w:history="1">
      <w:r w:rsidRPr="0086117D">
        <w:rPr>
          <w:rStyle w:val="Lienhypertexte"/>
          <w:lang w:val="fr-BE"/>
        </w:rPr>
        <w:t>www.slice.immo</w:t>
      </w:r>
    </w:hyperlink>
    <w:r w:rsidRPr="0086117D">
      <w:rPr>
        <w:lang w:val="fr-BE"/>
      </w:rPr>
      <w:t xml:space="preserve">   -  02/793.03.83  -  </w:t>
    </w:r>
    <w:hyperlink r:id="rId2" w:history="1">
      <w:r w:rsidRPr="0086117D">
        <w:rPr>
          <w:rStyle w:val="Lienhypertexte"/>
          <w:lang w:val="fr-BE"/>
        </w:rPr>
        <w:t>visite@slice.immo</w:t>
      </w:r>
    </w:hyperlink>
  </w:p>
  <w:p w14:paraId="509327E2" w14:textId="36864DA7" w:rsidR="00F04189" w:rsidRPr="00E00DC2" w:rsidRDefault="0050724A" w:rsidP="0050724A">
    <w:pPr>
      <w:pStyle w:val="Pieddepage"/>
      <w:jc w:val="center"/>
      <w:rPr>
        <w:lang w:val="fr-BE"/>
      </w:rPr>
    </w:pPr>
    <w:r w:rsidRPr="0050724A">
      <w:rPr>
        <w:lang w:val="fr-BE"/>
      </w:rPr>
      <w:t xml:space="preserve">Siège Administratif : Parc Industriel 21A, 1440 </w:t>
    </w:r>
    <w:proofErr w:type="spellStart"/>
    <w:r w:rsidRPr="0050724A">
      <w:rPr>
        <w:lang w:val="fr-BE"/>
      </w:rPr>
      <w:t>Wauthier</w:t>
    </w:r>
    <w:proofErr w:type="spellEnd"/>
    <w:r w:rsidRPr="0050724A">
      <w:rPr>
        <w:lang w:val="fr-BE"/>
      </w:rPr>
      <w:t xml:space="preserve"> Braine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3F2A" w14:textId="77777777" w:rsidR="005045E9" w:rsidRDefault="005045E9" w:rsidP="00197F5E">
      <w:r>
        <w:separator/>
      </w:r>
    </w:p>
  </w:footnote>
  <w:footnote w:type="continuationSeparator" w:id="0">
    <w:p w14:paraId="28D7E16C" w14:textId="77777777" w:rsidR="005045E9" w:rsidRDefault="005045E9" w:rsidP="0019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0E523" w14:textId="58C6DA9C" w:rsidR="00197F5E" w:rsidRDefault="000B332E">
    <w:pPr>
      <w:pStyle w:val="En-tte"/>
    </w:pPr>
    <w:r>
      <w:rPr>
        <w:noProof/>
      </w:rPr>
      <w:drawing>
        <wp:inline distT="0" distB="0" distL="0" distR="0" wp14:anchorId="5FBD6936" wp14:editId="007A34F5">
          <wp:extent cx="1601470" cy="754380"/>
          <wp:effectExtent l="0" t="0" r="0" b="7620"/>
          <wp:docPr id="1774218291" name="Image 5"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8291" name="Image 5" descr="Une image contenant Police, logo, Graphique, symbol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147"/>
    <w:multiLevelType w:val="hybridMultilevel"/>
    <w:tmpl w:val="FF04E24C"/>
    <w:lvl w:ilvl="0" w:tplc="09C2C85E">
      <w:start w:val="1"/>
      <w:numFmt w:val="bullet"/>
      <w:lvlText w:val=""/>
      <w:lvlJc w:val="left"/>
      <w:pPr>
        <w:ind w:left="720" w:hanging="360"/>
      </w:pPr>
      <w:rPr>
        <w:rFonts w:ascii="Symbol" w:hAnsi="Symbol" w:hint="default"/>
        <w:strike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F267AF"/>
    <w:multiLevelType w:val="hybridMultilevel"/>
    <w:tmpl w:val="C9C89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632404">
    <w:abstractNumId w:val="1"/>
  </w:num>
  <w:num w:numId="2" w16cid:durableId="119250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2C"/>
    <w:rsid w:val="00013EF8"/>
    <w:rsid w:val="000163D7"/>
    <w:rsid w:val="00022D54"/>
    <w:rsid w:val="00073193"/>
    <w:rsid w:val="000A7D1D"/>
    <w:rsid w:val="000B332E"/>
    <w:rsid w:val="0016301A"/>
    <w:rsid w:val="00197F5E"/>
    <w:rsid w:val="001A68E8"/>
    <w:rsid w:val="001B7617"/>
    <w:rsid w:val="001F02CF"/>
    <w:rsid w:val="002322F9"/>
    <w:rsid w:val="00275DB1"/>
    <w:rsid w:val="00275FEA"/>
    <w:rsid w:val="002C1346"/>
    <w:rsid w:val="0035778D"/>
    <w:rsid w:val="00366333"/>
    <w:rsid w:val="0037629D"/>
    <w:rsid w:val="003A5799"/>
    <w:rsid w:val="003C3940"/>
    <w:rsid w:val="003C3FA2"/>
    <w:rsid w:val="004010AD"/>
    <w:rsid w:val="00402660"/>
    <w:rsid w:val="004214AB"/>
    <w:rsid w:val="00422C46"/>
    <w:rsid w:val="00450022"/>
    <w:rsid w:val="004603F4"/>
    <w:rsid w:val="0048084C"/>
    <w:rsid w:val="004A3849"/>
    <w:rsid w:val="004B72B6"/>
    <w:rsid w:val="004C7FC4"/>
    <w:rsid w:val="005045E9"/>
    <w:rsid w:val="0050724A"/>
    <w:rsid w:val="00536A48"/>
    <w:rsid w:val="00545C32"/>
    <w:rsid w:val="005573D3"/>
    <w:rsid w:val="00563A33"/>
    <w:rsid w:val="00570F78"/>
    <w:rsid w:val="00577928"/>
    <w:rsid w:val="005975A4"/>
    <w:rsid w:val="005A0808"/>
    <w:rsid w:val="005A473F"/>
    <w:rsid w:val="005B3C5E"/>
    <w:rsid w:val="005C5C30"/>
    <w:rsid w:val="005F0435"/>
    <w:rsid w:val="006125E4"/>
    <w:rsid w:val="006664C5"/>
    <w:rsid w:val="006C5650"/>
    <w:rsid w:val="006D643A"/>
    <w:rsid w:val="006E0076"/>
    <w:rsid w:val="006E5FA3"/>
    <w:rsid w:val="006F1743"/>
    <w:rsid w:val="007442E2"/>
    <w:rsid w:val="00747DFF"/>
    <w:rsid w:val="00756346"/>
    <w:rsid w:val="007D4830"/>
    <w:rsid w:val="00822F2C"/>
    <w:rsid w:val="00847B12"/>
    <w:rsid w:val="0086117D"/>
    <w:rsid w:val="00862AAC"/>
    <w:rsid w:val="008B4DBB"/>
    <w:rsid w:val="008B78FC"/>
    <w:rsid w:val="008E6712"/>
    <w:rsid w:val="008F42D7"/>
    <w:rsid w:val="00911D26"/>
    <w:rsid w:val="00921D2B"/>
    <w:rsid w:val="00951175"/>
    <w:rsid w:val="009820AE"/>
    <w:rsid w:val="00984BD8"/>
    <w:rsid w:val="009C41E2"/>
    <w:rsid w:val="00A04C86"/>
    <w:rsid w:val="00A30875"/>
    <w:rsid w:val="00A82632"/>
    <w:rsid w:val="00A83C65"/>
    <w:rsid w:val="00A91365"/>
    <w:rsid w:val="00AB627D"/>
    <w:rsid w:val="00AC25A6"/>
    <w:rsid w:val="00AE5DC0"/>
    <w:rsid w:val="00B421CA"/>
    <w:rsid w:val="00B5235F"/>
    <w:rsid w:val="00B74D0F"/>
    <w:rsid w:val="00B75427"/>
    <w:rsid w:val="00B875F2"/>
    <w:rsid w:val="00BA4BB2"/>
    <w:rsid w:val="00BB556F"/>
    <w:rsid w:val="00BB6523"/>
    <w:rsid w:val="00BC1BD5"/>
    <w:rsid w:val="00BC6B64"/>
    <w:rsid w:val="00C11F3E"/>
    <w:rsid w:val="00C17652"/>
    <w:rsid w:val="00C976AE"/>
    <w:rsid w:val="00CA132F"/>
    <w:rsid w:val="00CD1498"/>
    <w:rsid w:val="00D5499A"/>
    <w:rsid w:val="00D651F9"/>
    <w:rsid w:val="00DA32A5"/>
    <w:rsid w:val="00DB12A7"/>
    <w:rsid w:val="00DB6CD8"/>
    <w:rsid w:val="00DC3BBC"/>
    <w:rsid w:val="00DD50EB"/>
    <w:rsid w:val="00DD5515"/>
    <w:rsid w:val="00DD6063"/>
    <w:rsid w:val="00DD6DC5"/>
    <w:rsid w:val="00E00DC2"/>
    <w:rsid w:val="00E339B9"/>
    <w:rsid w:val="00E40B7A"/>
    <w:rsid w:val="00E46A23"/>
    <w:rsid w:val="00EA19B8"/>
    <w:rsid w:val="00ED42CB"/>
    <w:rsid w:val="00EF148C"/>
    <w:rsid w:val="00EF4F48"/>
    <w:rsid w:val="00F04189"/>
    <w:rsid w:val="00F221BA"/>
    <w:rsid w:val="00F22804"/>
    <w:rsid w:val="00F73D55"/>
    <w:rsid w:val="00F870C8"/>
    <w:rsid w:val="00F95E29"/>
    <w:rsid w:val="00FA0094"/>
    <w:rsid w:val="00FB552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4532C"/>
  <w15:docId w15:val="{2D95073E-9FCC-4897-A552-78522C40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52"/>
    <w:pPr>
      <w:spacing w:after="0" w:line="240" w:lineRule="auto"/>
    </w:pPr>
    <w:rPr>
      <w:rFonts w:ascii="Calibri" w:hAnsi="Calibri" w:cs="Calibri"/>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652"/>
    <w:rPr>
      <w:rFonts w:ascii="Tahoma" w:hAnsi="Tahoma" w:cs="Tahoma"/>
      <w:sz w:val="16"/>
      <w:szCs w:val="16"/>
    </w:rPr>
  </w:style>
  <w:style w:type="character" w:customStyle="1" w:styleId="TextedebullesCar">
    <w:name w:val="Texte de bulles Car"/>
    <w:basedOn w:val="Policepardfaut"/>
    <w:link w:val="Textedebulles"/>
    <w:uiPriority w:val="99"/>
    <w:semiHidden/>
    <w:rsid w:val="00C17652"/>
    <w:rPr>
      <w:rFonts w:ascii="Tahoma" w:hAnsi="Tahoma" w:cs="Tahoma"/>
      <w:sz w:val="16"/>
      <w:szCs w:val="16"/>
      <w:lang w:eastAsia="nl-BE"/>
    </w:rPr>
  </w:style>
  <w:style w:type="paragraph" w:styleId="En-tte">
    <w:name w:val="header"/>
    <w:basedOn w:val="Normal"/>
    <w:link w:val="En-tteCar"/>
    <w:uiPriority w:val="99"/>
    <w:unhideWhenUsed/>
    <w:rsid w:val="00197F5E"/>
    <w:pPr>
      <w:tabs>
        <w:tab w:val="center" w:pos="4536"/>
        <w:tab w:val="right" w:pos="9072"/>
      </w:tabs>
    </w:pPr>
  </w:style>
  <w:style w:type="character" w:customStyle="1" w:styleId="En-tteCar">
    <w:name w:val="En-tête Car"/>
    <w:basedOn w:val="Policepardfaut"/>
    <w:link w:val="En-tte"/>
    <w:uiPriority w:val="99"/>
    <w:rsid w:val="00197F5E"/>
    <w:rPr>
      <w:rFonts w:ascii="Calibri" w:hAnsi="Calibri" w:cs="Calibri"/>
      <w:lang w:eastAsia="nl-BE"/>
    </w:rPr>
  </w:style>
  <w:style w:type="paragraph" w:styleId="Pieddepage">
    <w:name w:val="footer"/>
    <w:basedOn w:val="Normal"/>
    <w:link w:val="PieddepageCar"/>
    <w:uiPriority w:val="99"/>
    <w:unhideWhenUsed/>
    <w:rsid w:val="00197F5E"/>
    <w:pPr>
      <w:tabs>
        <w:tab w:val="center" w:pos="4536"/>
        <w:tab w:val="right" w:pos="9072"/>
      </w:tabs>
    </w:pPr>
  </w:style>
  <w:style w:type="character" w:customStyle="1" w:styleId="PieddepageCar">
    <w:name w:val="Pied de page Car"/>
    <w:basedOn w:val="Policepardfaut"/>
    <w:link w:val="Pieddepage"/>
    <w:uiPriority w:val="99"/>
    <w:rsid w:val="00197F5E"/>
    <w:rPr>
      <w:rFonts w:ascii="Calibri" w:hAnsi="Calibri" w:cs="Calibri"/>
      <w:lang w:eastAsia="nl-BE"/>
    </w:rPr>
  </w:style>
  <w:style w:type="table" w:styleId="Grilledutableau">
    <w:name w:val="Table Grid"/>
    <w:basedOn w:val="TableauNormal"/>
    <w:uiPriority w:val="59"/>
    <w:rsid w:val="008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F78"/>
    <w:pPr>
      <w:ind w:left="720"/>
      <w:contextualSpacing/>
    </w:pPr>
  </w:style>
  <w:style w:type="character" w:styleId="Lienhypertexte">
    <w:name w:val="Hyperlink"/>
    <w:basedOn w:val="Policepardfaut"/>
    <w:uiPriority w:val="99"/>
    <w:unhideWhenUsed/>
    <w:rsid w:val="00F04189"/>
    <w:rPr>
      <w:color w:val="0000FF" w:themeColor="hyperlink"/>
      <w:u w:val="single"/>
    </w:rPr>
  </w:style>
  <w:style w:type="character" w:styleId="Mentionnonrsolue">
    <w:name w:val="Unresolved Mention"/>
    <w:basedOn w:val="Policepardfaut"/>
    <w:uiPriority w:val="99"/>
    <w:semiHidden/>
    <w:unhideWhenUsed/>
    <w:rsid w:val="0050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99848">
      <w:bodyDiv w:val="1"/>
      <w:marLeft w:val="0"/>
      <w:marRight w:val="0"/>
      <w:marTop w:val="0"/>
      <w:marBottom w:val="0"/>
      <w:divBdr>
        <w:top w:val="none" w:sz="0" w:space="0" w:color="auto"/>
        <w:left w:val="none" w:sz="0" w:space="0" w:color="auto"/>
        <w:bottom w:val="none" w:sz="0" w:space="0" w:color="auto"/>
        <w:right w:val="none" w:sz="0" w:space="0" w:color="auto"/>
      </w:divBdr>
    </w:div>
    <w:div w:id="1501969719">
      <w:bodyDiv w:val="1"/>
      <w:marLeft w:val="0"/>
      <w:marRight w:val="0"/>
      <w:marTop w:val="0"/>
      <w:marBottom w:val="0"/>
      <w:divBdr>
        <w:top w:val="none" w:sz="0" w:space="0" w:color="auto"/>
        <w:left w:val="none" w:sz="0" w:space="0" w:color="auto"/>
        <w:bottom w:val="none" w:sz="0" w:space="0" w:color="auto"/>
        <w:right w:val="none" w:sz="0" w:space="0" w:color="auto"/>
      </w:divBdr>
    </w:div>
    <w:div w:id="1603103005">
      <w:bodyDiv w:val="1"/>
      <w:marLeft w:val="0"/>
      <w:marRight w:val="0"/>
      <w:marTop w:val="0"/>
      <w:marBottom w:val="0"/>
      <w:divBdr>
        <w:top w:val="none" w:sz="0" w:space="0" w:color="auto"/>
        <w:left w:val="none" w:sz="0" w:space="0" w:color="auto"/>
        <w:bottom w:val="none" w:sz="0" w:space="0" w:color="auto"/>
        <w:right w:val="none" w:sz="0" w:space="0" w:color="auto"/>
      </w:divBdr>
    </w:div>
    <w:div w:id="2125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isite@slice.immo" TargetMode="External"/><Relationship Id="rId1" Type="http://schemas.openxmlformats.org/officeDocument/2006/relationships/hyperlink" Target="http://www.slice.im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rgayon-NAS\TEMPLATES\ARGAYON%20template%20201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027C-92CC-4916-BFB3-23FACCA1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ARGAYON template 2016.03.14</Template>
  <TotalTime>370</TotalTime>
  <Pages>2</Pages>
  <Words>442</Words>
  <Characters>2437</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Graham</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guillaume Heck</cp:lastModifiedBy>
  <cp:revision>7</cp:revision>
  <cp:lastPrinted>2016-08-03T12:58:00Z</cp:lastPrinted>
  <dcterms:created xsi:type="dcterms:W3CDTF">2025-08-14T08:18:00Z</dcterms:created>
  <dcterms:modified xsi:type="dcterms:W3CDTF">2025-09-17T13:40:00Z</dcterms:modified>
</cp:coreProperties>
</file>